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E99AD" w14:textId="0AFDCD9C" w:rsidR="00931A24" w:rsidRPr="0062629C" w:rsidRDefault="00931A24" w:rsidP="00BE26EE">
      <w:pPr>
        <w:pStyle w:val="Titre1"/>
        <w:jc w:val="center"/>
        <w:rPr>
          <w:sz w:val="24"/>
          <w:szCs w:val="24"/>
        </w:rPr>
      </w:pPr>
      <w:r w:rsidRPr="0062629C">
        <w:rPr>
          <w:sz w:val="24"/>
          <w:szCs w:val="24"/>
        </w:rPr>
        <w:t>Samed</w:t>
      </w:r>
      <w:r w:rsidR="0062629C" w:rsidRPr="0062629C">
        <w:rPr>
          <w:sz w:val="24"/>
          <w:szCs w:val="24"/>
        </w:rPr>
        <w:t>i 1</w:t>
      </w:r>
      <w:r w:rsidR="00820668">
        <w:rPr>
          <w:sz w:val="24"/>
          <w:szCs w:val="24"/>
        </w:rPr>
        <w:t>5 et dimanche 16 Novembre 2025</w:t>
      </w:r>
    </w:p>
    <w:p w14:paraId="77ABBCB2" w14:textId="2B406E71" w:rsidR="00567587" w:rsidRDefault="00462FF0" w:rsidP="00BE26EE">
      <w:pPr>
        <w:pStyle w:val="Titre1"/>
        <w:jc w:val="center"/>
        <w:rPr>
          <w:sz w:val="24"/>
          <w:szCs w:val="24"/>
        </w:rPr>
      </w:pPr>
      <w:r w:rsidRPr="0062629C">
        <w:rPr>
          <w:sz w:val="24"/>
          <w:szCs w:val="24"/>
        </w:rPr>
        <w:t xml:space="preserve">Stage de </w:t>
      </w:r>
      <w:r w:rsidR="00820668">
        <w:rPr>
          <w:sz w:val="24"/>
          <w:szCs w:val="24"/>
        </w:rPr>
        <w:t>Comédie Musicale</w:t>
      </w:r>
      <w:r w:rsidR="00567587">
        <w:rPr>
          <w:sz w:val="24"/>
          <w:szCs w:val="24"/>
        </w:rPr>
        <w:t xml:space="preserve"> (Danse, Chant, Théâtre)</w:t>
      </w:r>
    </w:p>
    <w:p w14:paraId="024DEBAA" w14:textId="0CFDED37" w:rsidR="00462FF0" w:rsidRPr="0062629C" w:rsidRDefault="00462FF0" w:rsidP="00BE26EE">
      <w:pPr>
        <w:pStyle w:val="Titre1"/>
        <w:jc w:val="center"/>
        <w:rPr>
          <w:sz w:val="24"/>
          <w:szCs w:val="24"/>
        </w:rPr>
      </w:pPr>
      <w:r w:rsidRPr="0062629C">
        <w:rPr>
          <w:sz w:val="24"/>
          <w:szCs w:val="24"/>
        </w:rPr>
        <w:t>Avec</w:t>
      </w:r>
      <w:r w:rsidR="00EE7CC2" w:rsidRPr="0062629C">
        <w:rPr>
          <w:sz w:val="24"/>
          <w:szCs w:val="24"/>
        </w:rPr>
        <w:t xml:space="preserve"> </w:t>
      </w:r>
      <w:r w:rsidR="00567587">
        <w:rPr>
          <w:sz w:val="24"/>
          <w:szCs w:val="24"/>
        </w:rPr>
        <w:t xml:space="preserve">Mathilde </w:t>
      </w:r>
      <w:proofErr w:type="spellStart"/>
      <w:r w:rsidR="00567587">
        <w:rPr>
          <w:sz w:val="24"/>
          <w:szCs w:val="24"/>
        </w:rPr>
        <w:t>Darget</w:t>
      </w:r>
      <w:proofErr w:type="spellEnd"/>
    </w:p>
    <w:p w14:paraId="02567C5A" w14:textId="77777777" w:rsidR="00462FF0" w:rsidRPr="0062629C" w:rsidRDefault="0018054F" w:rsidP="00BE26EE">
      <w:pPr>
        <w:jc w:val="center"/>
      </w:pPr>
      <w:r w:rsidRPr="0062629C">
        <w:t>-----------------------------------------------------------------------------------------------------------------</w:t>
      </w:r>
    </w:p>
    <w:p w14:paraId="4AED46E3" w14:textId="77777777" w:rsidR="00462FF0" w:rsidRPr="0062629C" w:rsidRDefault="00462FF0" w:rsidP="00BE26EE">
      <w:pPr>
        <w:pStyle w:val="Titre1"/>
        <w:jc w:val="center"/>
        <w:rPr>
          <w:sz w:val="24"/>
          <w:szCs w:val="24"/>
        </w:rPr>
      </w:pPr>
      <w:r w:rsidRPr="0062629C">
        <w:rPr>
          <w:sz w:val="24"/>
          <w:szCs w:val="24"/>
        </w:rPr>
        <w:t>Bulletin d’inscription</w:t>
      </w:r>
      <w:r w:rsidR="003472B4" w:rsidRPr="0062629C">
        <w:rPr>
          <w:sz w:val="24"/>
          <w:szCs w:val="24"/>
        </w:rPr>
        <w:t xml:space="preserve"> à retourner</w:t>
      </w:r>
    </w:p>
    <w:p w14:paraId="0BC55A2A" w14:textId="77777777" w:rsidR="00462FF0" w:rsidRPr="0062629C" w:rsidRDefault="00462FF0" w:rsidP="00BE26EE">
      <w:pPr>
        <w:pStyle w:val="Titre2"/>
        <w:jc w:val="center"/>
        <w:rPr>
          <w:sz w:val="24"/>
          <w:szCs w:val="24"/>
        </w:rPr>
      </w:pPr>
      <w:r w:rsidRPr="0062629C">
        <w:rPr>
          <w:sz w:val="24"/>
          <w:szCs w:val="24"/>
        </w:rPr>
        <w:t>AVEC LE REGLEMENT</w:t>
      </w:r>
    </w:p>
    <w:p w14:paraId="2D20B814" w14:textId="77777777" w:rsidR="00E86D9E" w:rsidRPr="0062629C" w:rsidRDefault="00E86D9E" w:rsidP="00BE26EE">
      <w:pPr>
        <w:jc w:val="center"/>
      </w:pPr>
    </w:p>
    <w:p w14:paraId="5B42A14B" w14:textId="77777777" w:rsidR="00E86D9E" w:rsidRPr="0062629C" w:rsidRDefault="00E86D9E" w:rsidP="00BE26EE">
      <w:pPr>
        <w:jc w:val="center"/>
      </w:pPr>
      <w:r w:rsidRPr="0062629C">
        <w:t>Nom : ……………………</w:t>
      </w:r>
      <w:r w:rsidR="001C732A" w:rsidRPr="0062629C">
        <w:t>…………….</w:t>
      </w:r>
    </w:p>
    <w:p w14:paraId="2632A5C5" w14:textId="77777777" w:rsidR="001C732A" w:rsidRPr="0062629C" w:rsidRDefault="001C732A" w:rsidP="00BE26EE">
      <w:pPr>
        <w:jc w:val="center"/>
      </w:pPr>
    </w:p>
    <w:p w14:paraId="000E4326" w14:textId="77777777" w:rsidR="00E86D9E" w:rsidRPr="0062629C" w:rsidRDefault="00E86D9E" w:rsidP="00BE26EE">
      <w:pPr>
        <w:jc w:val="center"/>
      </w:pPr>
      <w:r w:rsidRPr="0062629C">
        <w:t>Prénom :</w:t>
      </w:r>
      <w:r w:rsidR="001C732A" w:rsidRPr="0062629C">
        <w:t xml:space="preserve"> </w:t>
      </w:r>
      <w:r w:rsidRPr="0062629C">
        <w:t>…………………………</w:t>
      </w:r>
      <w:r w:rsidR="001C732A" w:rsidRPr="0062629C">
        <w:t>…….</w:t>
      </w:r>
    </w:p>
    <w:p w14:paraId="3E32AE58" w14:textId="77777777" w:rsidR="001C732A" w:rsidRPr="0062629C" w:rsidRDefault="001C732A" w:rsidP="00BE26EE">
      <w:pPr>
        <w:jc w:val="center"/>
      </w:pPr>
    </w:p>
    <w:p w14:paraId="39573FE3" w14:textId="77777777" w:rsidR="00E86D9E" w:rsidRPr="0062629C" w:rsidRDefault="00E86D9E" w:rsidP="00BE26EE">
      <w:pPr>
        <w:jc w:val="center"/>
      </w:pPr>
      <w:r w:rsidRPr="0062629C">
        <w:t>Date de naissance :</w:t>
      </w:r>
      <w:r w:rsidR="001C732A" w:rsidRPr="0062629C">
        <w:t xml:space="preserve"> </w:t>
      </w:r>
      <w:r w:rsidRPr="0062629C">
        <w:t>………………</w:t>
      </w:r>
      <w:r w:rsidR="001C732A" w:rsidRPr="0062629C">
        <w:t>…….</w:t>
      </w:r>
    </w:p>
    <w:p w14:paraId="633AA760" w14:textId="77777777" w:rsidR="001C732A" w:rsidRPr="0062629C" w:rsidRDefault="001C732A" w:rsidP="00BE26EE">
      <w:pPr>
        <w:jc w:val="center"/>
      </w:pPr>
    </w:p>
    <w:p w14:paraId="5C340BC1" w14:textId="77777777" w:rsidR="00E86D9E" w:rsidRPr="0062629C" w:rsidRDefault="00E86D9E" w:rsidP="00BE26EE">
      <w:pPr>
        <w:jc w:val="center"/>
      </w:pPr>
      <w:r w:rsidRPr="0062629C">
        <w:t>Adresse :</w:t>
      </w:r>
      <w:r w:rsidR="001C732A" w:rsidRPr="0062629C">
        <w:t xml:space="preserve"> </w:t>
      </w:r>
      <w:r w:rsidRPr="0062629C">
        <w:t>…………………………………………………………………….</w:t>
      </w:r>
    </w:p>
    <w:p w14:paraId="53B3CAF2" w14:textId="77777777" w:rsidR="001C732A" w:rsidRPr="0062629C" w:rsidRDefault="001C732A" w:rsidP="00BE26EE">
      <w:pPr>
        <w:jc w:val="center"/>
      </w:pPr>
    </w:p>
    <w:p w14:paraId="337D8BF8" w14:textId="77777777" w:rsidR="00E86D9E" w:rsidRPr="0062629C" w:rsidRDefault="00E86D9E" w:rsidP="00BE26EE">
      <w:pPr>
        <w:jc w:val="center"/>
      </w:pPr>
      <w:r w:rsidRPr="0062629C">
        <w:t>Code postal :</w:t>
      </w:r>
      <w:r w:rsidR="001C732A" w:rsidRPr="0062629C">
        <w:t xml:space="preserve"> </w:t>
      </w:r>
      <w:r w:rsidRPr="0062629C">
        <w:t>……………………… Ville :</w:t>
      </w:r>
      <w:r w:rsidR="001C732A" w:rsidRPr="0062629C">
        <w:t xml:space="preserve"> </w:t>
      </w:r>
      <w:r w:rsidRPr="0062629C">
        <w:t>…………………………</w:t>
      </w:r>
      <w:proofErr w:type="gramStart"/>
      <w:r w:rsidRPr="0062629C">
        <w:t>……</w:t>
      </w:r>
      <w:r w:rsidR="001C732A" w:rsidRPr="0062629C">
        <w:t>.</w:t>
      </w:r>
      <w:proofErr w:type="gramEnd"/>
      <w:r w:rsidR="001C732A" w:rsidRPr="0062629C">
        <w:t>.</w:t>
      </w:r>
    </w:p>
    <w:p w14:paraId="726F6BB4" w14:textId="77777777" w:rsidR="001C732A" w:rsidRPr="0062629C" w:rsidRDefault="001C732A" w:rsidP="00BE26EE">
      <w:pPr>
        <w:jc w:val="center"/>
      </w:pPr>
    </w:p>
    <w:p w14:paraId="3783C497" w14:textId="77777777" w:rsidR="00E86D9E" w:rsidRPr="0062629C" w:rsidRDefault="00E86D9E" w:rsidP="00BE26EE">
      <w:pPr>
        <w:jc w:val="center"/>
      </w:pPr>
      <w:r w:rsidRPr="0062629C">
        <w:t>Tél …………………………</w:t>
      </w:r>
      <w:r w:rsidR="001C732A" w:rsidRPr="0062629C">
        <w:t xml:space="preserve">……... </w:t>
      </w:r>
      <w:r w:rsidRPr="0062629C">
        <w:t>Email :</w:t>
      </w:r>
      <w:r w:rsidR="001C732A" w:rsidRPr="0062629C">
        <w:t xml:space="preserve"> </w:t>
      </w:r>
      <w:r w:rsidRPr="0062629C">
        <w:t>…………………………</w:t>
      </w:r>
      <w:proofErr w:type="gramStart"/>
      <w:r w:rsidR="001C732A" w:rsidRPr="0062629C">
        <w:t>…….</w:t>
      </w:r>
      <w:proofErr w:type="gramEnd"/>
      <w:r w:rsidR="001C732A" w:rsidRPr="0062629C">
        <w:t>.</w:t>
      </w:r>
    </w:p>
    <w:p w14:paraId="5519936B" w14:textId="77777777" w:rsidR="00931A24" w:rsidRPr="0062629C" w:rsidRDefault="00931A24" w:rsidP="00BE26EE">
      <w:pPr>
        <w:jc w:val="center"/>
        <w:rPr>
          <w:b/>
        </w:rPr>
      </w:pPr>
    </w:p>
    <w:p w14:paraId="6F256601" w14:textId="7FFA593D" w:rsidR="00394FEC" w:rsidRPr="00394FEC" w:rsidRDefault="00AF2947" w:rsidP="00BE26EE">
      <w:pPr>
        <w:jc w:val="center"/>
        <w:rPr>
          <w:b/>
        </w:rPr>
      </w:pPr>
      <w:r w:rsidRPr="0062629C">
        <w:rPr>
          <w:b/>
        </w:rPr>
        <w:t>Entourez les cours choisis :</w:t>
      </w:r>
    </w:p>
    <w:p w14:paraId="08C71926" w14:textId="77777777" w:rsidR="00394FEC" w:rsidRPr="006A222E" w:rsidRDefault="00394FEC" w:rsidP="00BE26EE">
      <w:pPr>
        <w:jc w:val="center"/>
        <w:rPr>
          <w:rFonts w:ascii="Calibri" w:hAnsi="Calibri" w:cs="Calibri"/>
          <w:color w:val="000000"/>
        </w:rPr>
      </w:pPr>
      <w:r w:rsidRPr="006A222E">
        <w:rPr>
          <w:rFonts w:ascii="Calibri" w:hAnsi="Calibri" w:cs="Calibri"/>
          <w:b/>
          <w:bCs/>
          <w:color w:val="000000"/>
        </w:rPr>
        <w:t>Samedi 15 novembre</w:t>
      </w:r>
    </w:p>
    <w:p w14:paraId="591C76AF" w14:textId="44EE801A" w:rsidR="00394FEC" w:rsidRPr="006A222E" w:rsidRDefault="00394FEC" w:rsidP="00BE26EE">
      <w:pPr>
        <w:numPr>
          <w:ilvl w:val="0"/>
          <w:numId w:val="1"/>
        </w:numPr>
        <w:jc w:val="center"/>
        <w:rPr>
          <w:rFonts w:ascii="Calibri" w:hAnsi="Calibri" w:cs="Calibri"/>
          <w:color w:val="000000"/>
        </w:rPr>
      </w:pPr>
      <w:r w:rsidRPr="006A222E">
        <w:rPr>
          <w:rFonts w:ascii="Calibri" w:hAnsi="Calibri" w:cs="Calibri"/>
          <w:color w:val="000000"/>
        </w:rPr>
        <w:t>14h00 - 15h00 : enfants</w:t>
      </w:r>
      <w:r>
        <w:rPr>
          <w:rFonts w:ascii="Calibri" w:hAnsi="Calibri" w:cs="Calibri"/>
          <w:color w:val="000000"/>
        </w:rPr>
        <w:t xml:space="preserve"> (8-11 ans)</w:t>
      </w:r>
    </w:p>
    <w:p w14:paraId="3401F409" w14:textId="77777777" w:rsidR="00394FEC" w:rsidRPr="006A222E" w:rsidRDefault="00394FEC" w:rsidP="00BE26EE">
      <w:pPr>
        <w:numPr>
          <w:ilvl w:val="0"/>
          <w:numId w:val="1"/>
        </w:numPr>
        <w:jc w:val="center"/>
        <w:rPr>
          <w:rFonts w:ascii="Calibri" w:hAnsi="Calibri" w:cs="Calibri"/>
          <w:color w:val="000000"/>
        </w:rPr>
      </w:pPr>
      <w:r w:rsidRPr="006A222E">
        <w:rPr>
          <w:rFonts w:ascii="Calibri" w:hAnsi="Calibri" w:cs="Calibri"/>
          <w:color w:val="000000"/>
        </w:rPr>
        <w:t>15h15 - 16h45 : ados (12 ans et plus)</w:t>
      </w:r>
    </w:p>
    <w:p w14:paraId="49FBDCA7" w14:textId="77777777" w:rsidR="00394FEC" w:rsidRPr="006A222E" w:rsidRDefault="00394FEC" w:rsidP="00BE26EE">
      <w:pPr>
        <w:numPr>
          <w:ilvl w:val="0"/>
          <w:numId w:val="1"/>
        </w:numPr>
        <w:jc w:val="center"/>
        <w:rPr>
          <w:rFonts w:ascii="Calibri" w:hAnsi="Calibri" w:cs="Calibri"/>
          <w:color w:val="000000"/>
        </w:rPr>
      </w:pPr>
      <w:r w:rsidRPr="006A222E">
        <w:rPr>
          <w:rFonts w:ascii="Calibri" w:hAnsi="Calibri" w:cs="Calibri"/>
          <w:color w:val="000000"/>
        </w:rPr>
        <w:t>17h00 - 18h30 : adultes / jeunes adultes (15 ans et plus)</w:t>
      </w:r>
    </w:p>
    <w:p w14:paraId="5E4CD546" w14:textId="77777777" w:rsidR="00394FEC" w:rsidRPr="006A222E" w:rsidRDefault="00394FEC" w:rsidP="00BE26EE">
      <w:pPr>
        <w:jc w:val="center"/>
        <w:rPr>
          <w:rFonts w:ascii="Calibri" w:hAnsi="Calibri" w:cs="Calibri"/>
          <w:color w:val="000000"/>
        </w:rPr>
      </w:pPr>
      <w:r w:rsidRPr="006A222E">
        <w:rPr>
          <w:rFonts w:ascii="Calibri" w:hAnsi="Calibri" w:cs="Calibri"/>
          <w:b/>
          <w:bCs/>
          <w:color w:val="000000"/>
        </w:rPr>
        <w:t>Dimanche 16 novembre</w:t>
      </w:r>
    </w:p>
    <w:p w14:paraId="449EB9C4" w14:textId="6D3CC062" w:rsidR="00394FEC" w:rsidRPr="006A222E" w:rsidRDefault="00394FEC" w:rsidP="00BE26EE">
      <w:pPr>
        <w:numPr>
          <w:ilvl w:val="0"/>
          <w:numId w:val="2"/>
        </w:numPr>
        <w:jc w:val="center"/>
        <w:rPr>
          <w:rFonts w:ascii="Calibri" w:hAnsi="Calibri" w:cs="Calibri"/>
          <w:color w:val="000000"/>
        </w:rPr>
      </w:pPr>
      <w:r w:rsidRPr="006A222E">
        <w:rPr>
          <w:rFonts w:ascii="Calibri" w:hAnsi="Calibri" w:cs="Calibri"/>
          <w:color w:val="000000"/>
        </w:rPr>
        <w:t>10h00 - 11h00 : enfants</w:t>
      </w:r>
      <w:r>
        <w:rPr>
          <w:rFonts w:ascii="Calibri" w:hAnsi="Calibri" w:cs="Calibri"/>
          <w:color w:val="000000"/>
        </w:rPr>
        <w:t xml:space="preserve"> (8-11 ans)</w:t>
      </w:r>
    </w:p>
    <w:p w14:paraId="18497E28" w14:textId="6DA4F417" w:rsidR="00394FEC" w:rsidRPr="006A222E" w:rsidRDefault="00394FEC" w:rsidP="00BE26EE">
      <w:pPr>
        <w:numPr>
          <w:ilvl w:val="0"/>
          <w:numId w:val="2"/>
        </w:numPr>
        <w:jc w:val="center"/>
        <w:rPr>
          <w:rFonts w:ascii="Calibri" w:hAnsi="Calibri" w:cs="Calibri"/>
          <w:color w:val="000000"/>
        </w:rPr>
      </w:pPr>
      <w:r w:rsidRPr="006A222E">
        <w:rPr>
          <w:rFonts w:ascii="Calibri" w:hAnsi="Calibri" w:cs="Calibri"/>
          <w:color w:val="000000"/>
        </w:rPr>
        <w:t>11h15 - 12h45 : ados</w:t>
      </w:r>
      <w:r>
        <w:rPr>
          <w:rFonts w:ascii="Calibri" w:hAnsi="Calibri" w:cs="Calibri"/>
          <w:color w:val="000000"/>
        </w:rPr>
        <w:t xml:space="preserve"> (12ans et plus)</w:t>
      </w:r>
    </w:p>
    <w:p w14:paraId="5B71338C" w14:textId="432329EA" w:rsidR="00394FEC" w:rsidRPr="002C366F" w:rsidRDefault="00394FEC" w:rsidP="00BE26EE">
      <w:pPr>
        <w:numPr>
          <w:ilvl w:val="0"/>
          <w:numId w:val="2"/>
        </w:numPr>
        <w:jc w:val="center"/>
        <w:rPr>
          <w:rFonts w:ascii="Calibri" w:hAnsi="Calibri" w:cs="Calibri"/>
          <w:color w:val="000000"/>
        </w:rPr>
      </w:pPr>
      <w:r w:rsidRPr="006A222E">
        <w:rPr>
          <w:rFonts w:ascii="Calibri" w:hAnsi="Calibri" w:cs="Calibri"/>
          <w:color w:val="000000"/>
        </w:rPr>
        <w:t>13h00 - 14h30 : adultes</w:t>
      </w:r>
      <w:r>
        <w:rPr>
          <w:rFonts w:ascii="Calibri" w:hAnsi="Calibri" w:cs="Calibri"/>
          <w:color w:val="000000"/>
        </w:rPr>
        <w:t>/ jeunes adultes (15 ans et plus)</w:t>
      </w:r>
    </w:p>
    <w:p w14:paraId="0C120102" w14:textId="77777777" w:rsidR="00394FEC" w:rsidRPr="006A222E" w:rsidRDefault="00394FEC" w:rsidP="00BE26EE">
      <w:pPr>
        <w:jc w:val="center"/>
        <w:rPr>
          <w:rFonts w:ascii="Calibri" w:hAnsi="Calibri" w:cs="Calibri"/>
          <w:color w:val="000000"/>
        </w:rPr>
      </w:pPr>
      <w:r w:rsidRPr="006A222E">
        <w:rPr>
          <w:rFonts w:ascii="Calibri" w:hAnsi="Calibri" w:cs="Calibri"/>
          <w:b/>
          <w:bCs/>
          <w:color w:val="000000"/>
        </w:rPr>
        <w:t>Tarifs :</w:t>
      </w:r>
    </w:p>
    <w:p w14:paraId="29BD5569" w14:textId="77777777" w:rsidR="00394FEC" w:rsidRPr="006A222E" w:rsidRDefault="00394FEC" w:rsidP="00BE26EE">
      <w:pPr>
        <w:numPr>
          <w:ilvl w:val="0"/>
          <w:numId w:val="3"/>
        </w:numPr>
        <w:jc w:val="center"/>
        <w:rPr>
          <w:rFonts w:ascii="Calibri" w:hAnsi="Calibri" w:cs="Calibri"/>
          <w:color w:val="000000"/>
        </w:rPr>
      </w:pPr>
      <w:r w:rsidRPr="006A222E">
        <w:rPr>
          <w:rFonts w:ascii="Calibri" w:hAnsi="Calibri" w:cs="Calibri"/>
          <w:color w:val="000000"/>
        </w:rPr>
        <w:t>25€ pour les élèves adhérents de l’association </w:t>
      </w:r>
      <w:r w:rsidRPr="006A222E">
        <w:rPr>
          <w:rFonts w:ascii="Calibri" w:hAnsi="Calibri" w:cs="Calibri"/>
          <w:b/>
          <w:bCs/>
          <w:color w:val="000000"/>
        </w:rPr>
        <w:t>Corps et Graphie</w:t>
      </w:r>
    </w:p>
    <w:p w14:paraId="5F827303" w14:textId="77777777" w:rsidR="00394FEC" w:rsidRPr="006A222E" w:rsidRDefault="00394FEC" w:rsidP="00BE26EE">
      <w:pPr>
        <w:numPr>
          <w:ilvl w:val="0"/>
          <w:numId w:val="3"/>
        </w:numPr>
        <w:jc w:val="center"/>
        <w:rPr>
          <w:rFonts w:ascii="Calibri" w:hAnsi="Calibri" w:cs="Calibri"/>
          <w:color w:val="000000"/>
        </w:rPr>
      </w:pPr>
      <w:r w:rsidRPr="006A222E">
        <w:rPr>
          <w:rFonts w:ascii="Calibri" w:hAnsi="Calibri" w:cs="Calibri"/>
          <w:color w:val="000000"/>
        </w:rPr>
        <w:t>30€ pour les participants extérieurs</w:t>
      </w:r>
    </w:p>
    <w:p w14:paraId="62AA8FFF" w14:textId="77777777" w:rsidR="0062629C" w:rsidRDefault="0062629C" w:rsidP="00BE26EE">
      <w:pPr>
        <w:jc w:val="center"/>
        <w:rPr>
          <w:b/>
        </w:rPr>
      </w:pPr>
    </w:p>
    <w:p w14:paraId="28444D78" w14:textId="1660E7AD" w:rsidR="00394FEC" w:rsidRDefault="00394FEC" w:rsidP="00BE26EE">
      <w:pPr>
        <w:jc w:val="center"/>
        <w:rPr>
          <w:b/>
        </w:rPr>
      </w:pPr>
      <w:r>
        <w:rPr>
          <w:b/>
        </w:rPr>
        <w:t xml:space="preserve">Ce tarif </w:t>
      </w:r>
      <w:r w:rsidR="002C366F">
        <w:rPr>
          <w:b/>
        </w:rPr>
        <w:t xml:space="preserve">comprend </w:t>
      </w:r>
      <w:r>
        <w:rPr>
          <w:b/>
        </w:rPr>
        <w:t>le cours du samedi et celui du dimanche.</w:t>
      </w:r>
    </w:p>
    <w:p w14:paraId="32B0782D" w14:textId="6C5643A0" w:rsidR="00394FEC" w:rsidRPr="0062629C" w:rsidRDefault="00394FEC" w:rsidP="00BE26EE">
      <w:pPr>
        <w:jc w:val="center"/>
        <w:rPr>
          <w:b/>
        </w:rPr>
      </w:pPr>
      <w:r>
        <w:rPr>
          <w:b/>
        </w:rPr>
        <w:t>Priorité aux élèves suivants les deux cours.</w:t>
      </w:r>
    </w:p>
    <w:p w14:paraId="622911CC" w14:textId="77777777" w:rsidR="00FF3AF3" w:rsidRPr="0062629C" w:rsidRDefault="00FF3AF3" w:rsidP="00BE26EE">
      <w:pPr>
        <w:jc w:val="center"/>
      </w:pPr>
    </w:p>
    <w:p w14:paraId="5C9CBB57" w14:textId="7E8505E3" w:rsidR="00FF3AF3" w:rsidRDefault="00FF3AF3" w:rsidP="00BE26EE">
      <w:pPr>
        <w:jc w:val="center"/>
      </w:pPr>
      <w:r w:rsidRPr="0062629C">
        <w:t>TOTAL : ……€</w:t>
      </w:r>
    </w:p>
    <w:p w14:paraId="03CBD898" w14:textId="77777777" w:rsidR="00F1430B" w:rsidRPr="0062629C" w:rsidRDefault="00F1430B" w:rsidP="00BE26EE">
      <w:pPr>
        <w:jc w:val="center"/>
      </w:pPr>
    </w:p>
    <w:p w14:paraId="3E40E67B" w14:textId="77777777" w:rsidR="00FF3AF3" w:rsidRPr="0062629C" w:rsidRDefault="00FF3AF3" w:rsidP="00BE26EE">
      <w:pPr>
        <w:jc w:val="center"/>
      </w:pPr>
      <w:r w:rsidRPr="0062629C">
        <w:t>Avez-vous besoin d’une factur</w:t>
      </w:r>
      <w:r w:rsidR="006B6543" w:rsidRPr="0062629C">
        <w:t>e :       oui               non</w:t>
      </w:r>
    </w:p>
    <w:p w14:paraId="377FEFB8" w14:textId="77777777" w:rsidR="00BE26EE" w:rsidRDefault="00BE26EE" w:rsidP="00BE26EE">
      <w:pPr>
        <w:jc w:val="center"/>
      </w:pPr>
    </w:p>
    <w:p w14:paraId="7FF91873" w14:textId="7C148A37" w:rsidR="00CE355E" w:rsidRPr="0062629C" w:rsidRDefault="00CE355E" w:rsidP="00BE26EE">
      <w:pPr>
        <w:jc w:val="center"/>
        <w:rPr>
          <w:b/>
        </w:rPr>
      </w:pPr>
      <w:r w:rsidRPr="0062629C">
        <w:rPr>
          <w:b/>
        </w:rPr>
        <w:t>L’inscription ne sera prise en compte qu’après réception du bulletin d’inscription et d</w:t>
      </w:r>
      <w:r w:rsidR="0027013A" w:rsidRPr="0062629C">
        <w:rPr>
          <w:b/>
        </w:rPr>
        <w:t>u</w:t>
      </w:r>
      <w:r w:rsidR="00BE26EE">
        <w:rPr>
          <w:b/>
        </w:rPr>
        <w:t xml:space="preserve">       </w:t>
      </w:r>
      <w:r w:rsidR="0027013A" w:rsidRPr="0062629C">
        <w:rPr>
          <w:b/>
        </w:rPr>
        <w:t>règlement.</w:t>
      </w:r>
    </w:p>
    <w:p w14:paraId="122BF807" w14:textId="77777777" w:rsidR="00CE355E" w:rsidRPr="0062629C" w:rsidRDefault="00CE355E" w:rsidP="00BE26EE">
      <w:pPr>
        <w:jc w:val="center"/>
        <w:rPr>
          <w:b/>
        </w:rPr>
      </w:pPr>
    </w:p>
    <w:p w14:paraId="3F99A1EA" w14:textId="685A462B" w:rsidR="00CE355E" w:rsidRPr="0062629C" w:rsidRDefault="00394FEC" w:rsidP="00BE26EE">
      <w:pPr>
        <w:jc w:val="center"/>
        <w:rPr>
          <w:b/>
        </w:rPr>
      </w:pPr>
      <w:r>
        <w:rPr>
          <w:b/>
        </w:rPr>
        <w:t>CORPS ET G</w:t>
      </w:r>
      <w:r w:rsidR="00D26523">
        <w:rPr>
          <w:b/>
        </w:rPr>
        <w:t>RA</w:t>
      </w:r>
      <w:r>
        <w:rPr>
          <w:b/>
        </w:rPr>
        <w:t xml:space="preserve">PHIE </w:t>
      </w:r>
      <w:r w:rsidR="00CE355E" w:rsidRPr="0062629C">
        <w:rPr>
          <w:b/>
        </w:rPr>
        <w:t>448 AVENUE ELOI DUCOM</w:t>
      </w:r>
    </w:p>
    <w:p w14:paraId="03E56C59" w14:textId="77777777" w:rsidR="00FF3AF3" w:rsidRDefault="00CE355E" w:rsidP="00BE26EE">
      <w:pPr>
        <w:jc w:val="center"/>
        <w:rPr>
          <w:b/>
        </w:rPr>
      </w:pPr>
      <w:r w:rsidRPr="0062629C">
        <w:rPr>
          <w:b/>
        </w:rPr>
        <w:t>40 000 MONT DE MARSAN    TEL : 06 15 41 27 89</w:t>
      </w:r>
    </w:p>
    <w:p w14:paraId="53061CB1" w14:textId="5C18F51F" w:rsidR="009D5FFB" w:rsidRPr="0062629C" w:rsidRDefault="002C366F" w:rsidP="00BE26EE">
      <w:pPr>
        <w:jc w:val="center"/>
        <w:rPr>
          <w:b/>
        </w:rPr>
      </w:pPr>
      <w:r>
        <w:rPr>
          <w:b/>
        </w:rPr>
        <w:t>corpsgraphie@gmail.com</w:t>
      </w:r>
    </w:p>
    <w:sectPr w:rsidR="009D5FFB" w:rsidRPr="00626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D6237"/>
    <w:multiLevelType w:val="multilevel"/>
    <w:tmpl w:val="66AC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232B47"/>
    <w:multiLevelType w:val="multilevel"/>
    <w:tmpl w:val="FB7E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1D30ED"/>
    <w:multiLevelType w:val="multilevel"/>
    <w:tmpl w:val="54C4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9560994">
    <w:abstractNumId w:val="1"/>
  </w:num>
  <w:num w:numId="2" w16cid:durableId="1909030477">
    <w:abstractNumId w:val="2"/>
  </w:num>
  <w:num w:numId="3" w16cid:durableId="144541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9C"/>
    <w:rsid w:val="00030A2D"/>
    <w:rsid w:val="000E5F29"/>
    <w:rsid w:val="00116B85"/>
    <w:rsid w:val="0018054F"/>
    <w:rsid w:val="001C19DE"/>
    <w:rsid w:val="001C732A"/>
    <w:rsid w:val="0027013A"/>
    <w:rsid w:val="002C366F"/>
    <w:rsid w:val="003472B4"/>
    <w:rsid w:val="00394FEC"/>
    <w:rsid w:val="00462FF0"/>
    <w:rsid w:val="004A63CD"/>
    <w:rsid w:val="00567587"/>
    <w:rsid w:val="005E521B"/>
    <w:rsid w:val="00621FEA"/>
    <w:rsid w:val="0062629C"/>
    <w:rsid w:val="006B6543"/>
    <w:rsid w:val="008026F8"/>
    <w:rsid w:val="00820668"/>
    <w:rsid w:val="00857BC8"/>
    <w:rsid w:val="008848FE"/>
    <w:rsid w:val="00931A24"/>
    <w:rsid w:val="009D5FFB"/>
    <w:rsid w:val="00AA2AAA"/>
    <w:rsid w:val="00AF2947"/>
    <w:rsid w:val="00BE26EE"/>
    <w:rsid w:val="00BE744A"/>
    <w:rsid w:val="00C242D1"/>
    <w:rsid w:val="00CE355E"/>
    <w:rsid w:val="00D26523"/>
    <w:rsid w:val="00D36360"/>
    <w:rsid w:val="00E31547"/>
    <w:rsid w:val="00E86D9E"/>
    <w:rsid w:val="00EE7CC2"/>
    <w:rsid w:val="00F1430B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426E1"/>
  <w15:chartTrackingRefBased/>
  <w15:docId w15:val="{E52889FA-32F6-6545-9239-150EC221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462F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462F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MIC">
    <w:name w:val="COMIC"/>
    <w:basedOn w:val="Normal"/>
    <w:rsid w:val="00E86D9E"/>
  </w:style>
  <w:style w:type="character" w:styleId="Lienhypertexte">
    <w:name w:val="Hyperlink"/>
    <w:basedOn w:val="Policepardfaut"/>
    <w:rsid w:val="009D5FF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D5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foy/Desktop/Le%20Centre%20de%20Danse%20Ve&#769;ronique%20Be&#769;liot%20Foy/Noa%20pepin%20Stage%20de%20Street%20Jazz%20et%20Heels%20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F8E050-E686-F94B-83B4-A60901B5B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Noa pepin Stage de Street Jazz et Heels 2.dotx</Template>
  <TotalTime>1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Les 15 et 16 Novembre 2014                                                       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Les 15 et 16 Novembre 2014                                                       </dc:title>
  <dc:subject/>
  <dc:creator>Microsoft Office User</dc:creator>
  <cp:keywords/>
  <cp:lastModifiedBy>Véro FOY</cp:lastModifiedBy>
  <cp:revision>2</cp:revision>
  <dcterms:created xsi:type="dcterms:W3CDTF">2025-10-05T16:00:00Z</dcterms:created>
  <dcterms:modified xsi:type="dcterms:W3CDTF">2025-10-05T16:00:00Z</dcterms:modified>
</cp:coreProperties>
</file>